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68B9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eastAsia="方正仿宋_GBK" w:hAnsiTheme="minorEastAsia" w:cstheme="minorEastAsia"/>
          <w:spacing w:val="0"/>
          <w:kern w:val="0"/>
          <w:lang w:val="en-US" w:eastAsia="zh-CN"/>
        </w:rPr>
      </w:pPr>
      <w:bookmarkStart w:id="0" w:name="_GoBack"/>
      <w:bookmarkEnd w:id="0"/>
      <w:r>
        <w:rPr>
          <w:rFonts w:hint="eastAsia" w:ascii="方正仿宋_GBK" w:eastAsia="方正仿宋_GBK" w:hAnsiTheme="minorEastAsia" w:cstheme="minorEastAsia"/>
          <w:spacing w:val="0"/>
          <w:kern w:val="0"/>
          <w:lang w:val="en-US" w:eastAsia="zh-CN"/>
        </w:rPr>
        <w:t>附件1.采购需求参数表</w:t>
      </w:r>
    </w:p>
    <w:tbl>
      <w:tblPr>
        <w:tblStyle w:val="4"/>
        <w:tblW w:w="888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656"/>
        <w:gridCol w:w="2282"/>
        <w:gridCol w:w="1150"/>
        <w:gridCol w:w="2687"/>
      </w:tblGrid>
      <w:tr w14:paraId="5B232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0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C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8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2300B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5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场景材料制作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D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主背景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E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8*3m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C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2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 w14:paraId="6FF5AA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24E9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2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企业名录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E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6*3m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7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 w14:paraId="54F9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F291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F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参会须知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E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6*3m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7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D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0917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2880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6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指路牌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E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0.5m*0.7m超卡板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D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3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</w:tr>
      <w:tr w14:paraId="72E0E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13D3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8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服务区门头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7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1.2m*0.3m超卡板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D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</w:tr>
      <w:tr w14:paraId="5ED558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2075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4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企业门头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E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A3KT板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5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8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120</w:t>
            </w:r>
          </w:p>
        </w:tc>
      </w:tr>
      <w:tr w14:paraId="64F4D7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A4E4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1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参会证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6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B7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4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B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按企业参会人员200个</w:t>
            </w:r>
          </w:p>
        </w:tc>
      </w:tr>
      <w:tr w14:paraId="12D22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BFEC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志愿者马甲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0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293FB9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C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物料租赁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4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桌子+桌布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E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1.5*0.45m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2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5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0D7008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18B4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0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凳子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F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BF92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D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 w14:paraId="6F8661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BDF6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8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帐篷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684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顶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6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110</w:t>
            </w:r>
          </w:p>
        </w:tc>
      </w:tr>
      <w:tr w14:paraId="0B8361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0250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沙袋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3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5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8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按需提供</w:t>
            </w:r>
          </w:p>
        </w:tc>
      </w:tr>
      <w:tr w14:paraId="0DFAAA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747C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1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气柱+条幅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C0C4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31EC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8D853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E04C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3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其他固定耗材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3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4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9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按需提供</w:t>
            </w:r>
          </w:p>
        </w:tc>
      </w:tr>
      <w:tr w14:paraId="1C012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4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1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pacing w:val="-2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企业组织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A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9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pacing w:val="-2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D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pacing w:val="-2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不低于80家</w:t>
            </w:r>
          </w:p>
        </w:tc>
      </w:tr>
      <w:tr w14:paraId="354644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C040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3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6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9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5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按需提供</w:t>
            </w:r>
          </w:p>
        </w:tc>
      </w:tr>
      <w:tr w14:paraId="449CA0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0294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E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运输往返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D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4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D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按需提供</w:t>
            </w:r>
          </w:p>
        </w:tc>
      </w:tr>
      <w:tr w14:paraId="669945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DA09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F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矿泉水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4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550ml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D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瓶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A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 w14:paraId="4AC285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29395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5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会展服务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9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8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E292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AEB0E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3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视频拍摄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A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C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B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7F23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66B2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D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签字笔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1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9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5650A">
            <w:pPr>
              <w:keepNext w:val="0"/>
              <w:keepLines w:val="0"/>
              <w:widowControl/>
              <w:suppressLineNumbers w:val="0"/>
              <w:ind w:firstLine="1232" w:firstLineChars="70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C5ED5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86233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5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纸杯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E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带学校logo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3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C975E">
            <w:pPr>
              <w:keepNext w:val="0"/>
              <w:keepLines w:val="0"/>
              <w:widowControl/>
              <w:suppressLineNumbers w:val="0"/>
              <w:ind w:firstLine="1232" w:firstLineChars="70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23604C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A21DB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6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会议议程硬卡纸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C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BEE88">
            <w:pPr>
              <w:keepNext w:val="0"/>
              <w:keepLines w:val="0"/>
              <w:widowControl/>
              <w:suppressLineNumbers w:val="0"/>
              <w:ind w:firstLine="1056" w:firstLineChars="6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按需提供</w:t>
            </w:r>
          </w:p>
        </w:tc>
      </w:tr>
      <w:tr w14:paraId="05E6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4E8BA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5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餐食服务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4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15元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0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1275C">
            <w:pPr>
              <w:keepNext w:val="0"/>
              <w:keepLines w:val="0"/>
              <w:widowControl/>
              <w:suppressLineNumbers w:val="0"/>
              <w:ind w:firstLine="1232" w:firstLineChars="70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</w:tbl>
    <w:p w14:paraId="52E1118B">
      <w:pPr>
        <w:spacing w:line="560" w:lineRule="exact"/>
        <w:jc w:val="both"/>
        <w:rPr>
          <w:rFonts w:hint="eastAsia" w:ascii="方正仿宋_GBK" w:eastAsia="方正仿宋_GBK" w:hAnsiTheme="minorEastAsia" w:cstheme="minorEastAsia"/>
          <w:spacing w:val="0"/>
          <w:kern w:val="0"/>
          <w:sz w:val="30"/>
          <w:szCs w:val="30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0" w:footer="1020" w:gutter="0"/>
      <w:paperSrc w:first="7" w:other="7"/>
      <w:pgNumType w:fmt="decimal"/>
      <w:cols w:space="720" w:num="1"/>
      <w:titlePg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36C4B78-A7C4-453F-A333-D2CEB334A3C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85975E0-BA9C-488B-8923-6D47635C6D56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F08EE">
    <w:pPr>
      <w:pStyle w:val="2"/>
      <w:ind w:right="316" w:rightChars="100"/>
      <w:jc w:val="right"/>
      <w:rPr>
        <w:rFonts w:eastAsia="方正仿宋_GBK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200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200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13FA1">
    <w:pPr>
      <w:pStyle w:val="2"/>
      <w:ind w:left="316" w:leftChars="100"/>
      <w:rPr>
        <w:rFonts w:eastAsia="方正仿宋_GBK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DA8D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DA8D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C1C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EF9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EF9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60"/>
  <w:drawingGridVerticalSpacing w:val="22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lMzZjNTc0MzdiMTliNjczNzc0YTExOGFlZmU2Y2EifQ=="/>
  </w:docVars>
  <w:rsids>
    <w:rsidRoot w:val="189B4C2C"/>
    <w:rsid w:val="0000215C"/>
    <w:rsid w:val="00007E3A"/>
    <w:rsid w:val="0002149D"/>
    <w:rsid w:val="00033F3C"/>
    <w:rsid w:val="00034C0E"/>
    <w:rsid w:val="00037933"/>
    <w:rsid w:val="0004452E"/>
    <w:rsid w:val="00065857"/>
    <w:rsid w:val="00075613"/>
    <w:rsid w:val="000C4C62"/>
    <w:rsid w:val="000F6138"/>
    <w:rsid w:val="000F644B"/>
    <w:rsid w:val="00107B8A"/>
    <w:rsid w:val="001116CB"/>
    <w:rsid w:val="00111B45"/>
    <w:rsid w:val="00122430"/>
    <w:rsid w:val="001A6C81"/>
    <w:rsid w:val="001A71D4"/>
    <w:rsid w:val="001B6352"/>
    <w:rsid w:val="001E09C6"/>
    <w:rsid w:val="001E7EA6"/>
    <w:rsid w:val="002244DE"/>
    <w:rsid w:val="0022516B"/>
    <w:rsid w:val="00225561"/>
    <w:rsid w:val="00232BF9"/>
    <w:rsid w:val="00261ED4"/>
    <w:rsid w:val="002C48BA"/>
    <w:rsid w:val="0032201A"/>
    <w:rsid w:val="00326249"/>
    <w:rsid w:val="00353747"/>
    <w:rsid w:val="00362B8E"/>
    <w:rsid w:val="00370501"/>
    <w:rsid w:val="0037337A"/>
    <w:rsid w:val="003A50A2"/>
    <w:rsid w:val="003D5194"/>
    <w:rsid w:val="003D611B"/>
    <w:rsid w:val="00403F13"/>
    <w:rsid w:val="004139F1"/>
    <w:rsid w:val="00437610"/>
    <w:rsid w:val="004531BD"/>
    <w:rsid w:val="004642F0"/>
    <w:rsid w:val="004B7735"/>
    <w:rsid w:val="004C2800"/>
    <w:rsid w:val="0051276C"/>
    <w:rsid w:val="00552BAB"/>
    <w:rsid w:val="005612B3"/>
    <w:rsid w:val="005677C5"/>
    <w:rsid w:val="0057584E"/>
    <w:rsid w:val="00586376"/>
    <w:rsid w:val="005C2CD2"/>
    <w:rsid w:val="005F0A8D"/>
    <w:rsid w:val="00622C30"/>
    <w:rsid w:val="00657228"/>
    <w:rsid w:val="00657BED"/>
    <w:rsid w:val="006D318D"/>
    <w:rsid w:val="006D51D9"/>
    <w:rsid w:val="006F49DF"/>
    <w:rsid w:val="00741CC5"/>
    <w:rsid w:val="007623B0"/>
    <w:rsid w:val="007747F9"/>
    <w:rsid w:val="007D35B6"/>
    <w:rsid w:val="007F52F9"/>
    <w:rsid w:val="00812C32"/>
    <w:rsid w:val="0082554D"/>
    <w:rsid w:val="008270A3"/>
    <w:rsid w:val="00877E5A"/>
    <w:rsid w:val="008B28B3"/>
    <w:rsid w:val="008C5B6F"/>
    <w:rsid w:val="00900CF4"/>
    <w:rsid w:val="00920ADC"/>
    <w:rsid w:val="009347A8"/>
    <w:rsid w:val="00993A60"/>
    <w:rsid w:val="009A068C"/>
    <w:rsid w:val="009B4B9C"/>
    <w:rsid w:val="009D3BE5"/>
    <w:rsid w:val="00A508BE"/>
    <w:rsid w:val="00A528F9"/>
    <w:rsid w:val="00A5444A"/>
    <w:rsid w:val="00AF12A6"/>
    <w:rsid w:val="00B44B24"/>
    <w:rsid w:val="00B50FC0"/>
    <w:rsid w:val="00B5313F"/>
    <w:rsid w:val="00B74DA8"/>
    <w:rsid w:val="00BA5068"/>
    <w:rsid w:val="00C02443"/>
    <w:rsid w:val="00C113B9"/>
    <w:rsid w:val="00C435F9"/>
    <w:rsid w:val="00C509FB"/>
    <w:rsid w:val="00C56F48"/>
    <w:rsid w:val="00C61D49"/>
    <w:rsid w:val="00C825EA"/>
    <w:rsid w:val="00CC157B"/>
    <w:rsid w:val="00CC4F3D"/>
    <w:rsid w:val="00CE2576"/>
    <w:rsid w:val="00D077E6"/>
    <w:rsid w:val="00D243EC"/>
    <w:rsid w:val="00D33648"/>
    <w:rsid w:val="00D35442"/>
    <w:rsid w:val="00D45557"/>
    <w:rsid w:val="00D70E9F"/>
    <w:rsid w:val="00D8070B"/>
    <w:rsid w:val="00DA1982"/>
    <w:rsid w:val="00DC3BD5"/>
    <w:rsid w:val="00DC763E"/>
    <w:rsid w:val="00DF75FF"/>
    <w:rsid w:val="00E203A3"/>
    <w:rsid w:val="00E213F5"/>
    <w:rsid w:val="00E55EE8"/>
    <w:rsid w:val="00E73C75"/>
    <w:rsid w:val="00E82944"/>
    <w:rsid w:val="00E87095"/>
    <w:rsid w:val="00E975AB"/>
    <w:rsid w:val="00EB4EB0"/>
    <w:rsid w:val="00ED52C9"/>
    <w:rsid w:val="00EE2117"/>
    <w:rsid w:val="00EF17E4"/>
    <w:rsid w:val="00EF4ECE"/>
    <w:rsid w:val="00F0086E"/>
    <w:rsid w:val="00F47193"/>
    <w:rsid w:val="00F54B7A"/>
    <w:rsid w:val="00F75AC0"/>
    <w:rsid w:val="00F85D22"/>
    <w:rsid w:val="00F95583"/>
    <w:rsid w:val="00FD2EB3"/>
    <w:rsid w:val="00FE7F56"/>
    <w:rsid w:val="0195763E"/>
    <w:rsid w:val="01CD2334"/>
    <w:rsid w:val="01CF4293"/>
    <w:rsid w:val="01EC638B"/>
    <w:rsid w:val="02C42E26"/>
    <w:rsid w:val="042778A4"/>
    <w:rsid w:val="05724131"/>
    <w:rsid w:val="061E09AA"/>
    <w:rsid w:val="06D97516"/>
    <w:rsid w:val="07200399"/>
    <w:rsid w:val="07730C4E"/>
    <w:rsid w:val="08EA7045"/>
    <w:rsid w:val="099323C1"/>
    <w:rsid w:val="09A5000D"/>
    <w:rsid w:val="0A0F6BB1"/>
    <w:rsid w:val="0A2344B3"/>
    <w:rsid w:val="0B097861"/>
    <w:rsid w:val="0F4C3657"/>
    <w:rsid w:val="108C51BC"/>
    <w:rsid w:val="11E05DD9"/>
    <w:rsid w:val="127A162C"/>
    <w:rsid w:val="1341347C"/>
    <w:rsid w:val="146752C6"/>
    <w:rsid w:val="14910A21"/>
    <w:rsid w:val="14A23CF1"/>
    <w:rsid w:val="151653E9"/>
    <w:rsid w:val="155B3EC5"/>
    <w:rsid w:val="16733E02"/>
    <w:rsid w:val="16D8458B"/>
    <w:rsid w:val="189B4C2C"/>
    <w:rsid w:val="198E7834"/>
    <w:rsid w:val="19C37774"/>
    <w:rsid w:val="1A086C38"/>
    <w:rsid w:val="1A735D1C"/>
    <w:rsid w:val="1B2D759B"/>
    <w:rsid w:val="1B42110B"/>
    <w:rsid w:val="1E01583F"/>
    <w:rsid w:val="2057126C"/>
    <w:rsid w:val="214C3644"/>
    <w:rsid w:val="21AE2AB8"/>
    <w:rsid w:val="2294257C"/>
    <w:rsid w:val="24442987"/>
    <w:rsid w:val="27384D8F"/>
    <w:rsid w:val="279C4999"/>
    <w:rsid w:val="27C13545"/>
    <w:rsid w:val="28137262"/>
    <w:rsid w:val="288B76AF"/>
    <w:rsid w:val="28A97F13"/>
    <w:rsid w:val="28C03829"/>
    <w:rsid w:val="29C015DB"/>
    <w:rsid w:val="2C3D3750"/>
    <w:rsid w:val="2C5B343A"/>
    <w:rsid w:val="2EC3105A"/>
    <w:rsid w:val="2FC42004"/>
    <w:rsid w:val="30273BD8"/>
    <w:rsid w:val="32212D62"/>
    <w:rsid w:val="329110B5"/>
    <w:rsid w:val="33996F70"/>
    <w:rsid w:val="33CE6D5C"/>
    <w:rsid w:val="350B79C1"/>
    <w:rsid w:val="360A0C89"/>
    <w:rsid w:val="37E55B33"/>
    <w:rsid w:val="38482EC7"/>
    <w:rsid w:val="389D14F6"/>
    <w:rsid w:val="391D1176"/>
    <w:rsid w:val="3936147B"/>
    <w:rsid w:val="3967543C"/>
    <w:rsid w:val="3B4E6061"/>
    <w:rsid w:val="3BAF5A52"/>
    <w:rsid w:val="3D5E74CD"/>
    <w:rsid w:val="3E3E5E46"/>
    <w:rsid w:val="3EDF132C"/>
    <w:rsid w:val="4117586A"/>
    <w:rsid w:val="42197575"/>
    <w:rsid w:val="44B06BC3"/>
    <w:rsid w:val="459C1CE6"/>
    <w:rsid w:val="45AF27D7"/>
    <w:rsid w:val="4635028F"/>
    <w:rsid w:val="468274F2"/>
    <w:rsid w:val="479848AE"/>
    <w:rsid w:val="487F0430"/>
    <w:rsid w:val="49423962"/>
    <w:rsid w:val="495901B2"/>
    <w:rsid w:val="4A2A6C5D"/>
    <w:rsid w:val="4A330AEF"/>
    <w:rsid w:val="4A56640A"/>
    <w:rsid w:val="4B50328A"/>
    <w:rsid w:val="4B8828C2"/>
    <w:rsid w:val="4CF505E8"/>
    <w:rsid w:val="4EFE5096"/>
    <w:rsid w:val="4F4C3B11"/>
    <w:rsid w:val="4FF727BF"/>
    <w:rsid w:val="501A0E4D"/>
    <w:rsid w:val="509D2DB8"/>
    <w:rsid w:val="53D57A2D"/>
    <w:rsid w:val="54795826"/>
    <w:rsid w:val="556275D9"/>
    <w:rsid w:val="55D47B83"/>
    <w:rsid w:val="55DE7AD7"/>
    <w:rsid w:val="579B5A93"/>
    <w:rsid w:val="5A872F41"/>
    <w:rsid w:val="5B4C43AB"/>
    <w:rsid w:val="5CB94906"/>
    <w:rsid w:val="5FC75264"/>
    <w:rsid w:val="60BD5F46"/>
    <w:rsid w:val="60EF5194"/>
    <w:rsid w:val="63685C28"/>
    <w:rsid w:val="638D35C9"/>
    <w:rsid w:val="65DA683C"/>
    <w:rsid w:val="661D4E60"/>
    <w:rsid w:val="66854BCD"/>
    <w:rsid w:val="66D57432"/>
    <w:rsid w:val="69936875"/>
    <w:rsid w:val="6A8251E8"/>
    <w:rsid w:val="6AAC34D3"/>
    <w:rsid w:val="6F7E096A"/>
    <w:rsid w:val="6FAE2B4A"/>
    <w:rsid w:val="74AD1CAF"/>
    <w:rsid w:val="75264F34"/>
    <w:rsid w:val="763C5112"/>
    <w:rsid w:val="77A05C44"/>
    <w:rsid w:val="780B4058"/>
    <w:rsid w:val="78FE2B52"/>
    <w:rsid w:val="7AA32169"/>
    <w:rsid w:val="7B7410FF"/>
    <w:rsid w:val="7BAC4D95"/>
    <w:rsid w:val="7CB5272A"/>
    <w:rsid w:val="7DD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1150;&#20844;&#23460;&#26080;&#25991;&#21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办公室无文号</Template>
  <Pages>2</Pages>
  <Words>926</Words>
  <Characters>1046</Characters>
  <Lines>5</Lines>
  <Paragraphs>1</Paragraphs>
  <TotalTime>27</TotalTime>
  <ScaleCrop>false</ScaleCrop>
  <LinksUpToDate>false</LinksUpToDate>
  <CharactersWithSpaces>1055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2024-05-06T06:50:00Z</dcterms:created>
  <dc:creator>琳熹、</dc:creator>
  <cp:lastModifiedBy>李梦林</cp:lastModifiedBy>
  <cp:lastPrinted>2024-06-18T05:57:00Z</cp:lastPrinted>
  <dcterms:modified xsi:type="dcterms:W3CDTF">2026-01-07T08:24:14Z</dcterms:modified>
  <dc:title>云教［2003］号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37C425C73DFC4233BDA34E3EC0AA43D3_13</vt:lpwstr>
  </property>
  <property fmtid="{D5CDD505-2E9C-101B-9397-08002B2CF9AE}" pid="4" name="KSOSaveFontToCloudKey">
    <vt:lpwstr>0_embed</vt:lpwstr>
  </property>
  <property fmtid="{D5CDD505-2E9C-101B-9397-08002B2CF9AE}" pid="5" name="KSOTemplateDocerSaveRecord">
    <vt:lpwstr>eyJoZGlkIjoiNTI3NWY5NWJjNjBmYzNiNDk1YWFjOTNkYjEwYTExMTMiLCJ1c2VySWQiOiIzNTUxNzI4MzYifQ==</vt:lpwstr>
  </property>
</Properties>
</file>